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012"/>
        <w:gridCol w:w="2608"/>
      </w:tblGrid>
      <w:tr w:rsidR="001E2A3F" w14:paraId="272B48F6" w14:textId="77777777" w:rsidTr="00F56B61">
        <w:trPr>
          <w:trHeight w:hRule="exact" w:val="14299"/>
          <w:jc w:val="center"/>
        </w:trPr>
        <w:tc>
          <w:tcPr>
            <w:tcW w:w="8012" w:type="dxa"/>
          </w:tcPr>
          <w:p w14:paraId="6D5BC78B" w14:textId="77777777" w:rsidR="004F6A6E" w:rsidRDefault="00000000" w:rsidP="004F6A6E">
            <w:pPr>
              <w:spacing w:after="80"/>
              <w:rPr>
                <w:color w:val="C0000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738CB0B" wp14:editId="01DBFD89">
                  <wp:extent cx="3412850" cy="4240924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575" cy="428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4F74B" w14:textId="0A53AC30" w:rsidR="001E2A3F" w:rsidRPr="004F6A6E" w:rsidRDefault="00820B6E" w:rsidP="004F6A6E">
            <w:pPr>
              <w:spacing w:after="80"/>
            </w:pPr>
            <w:r w:rsidRPr="002821A9">
              <w:rPr>
                <w:color w:val="C00000"/>
                <w:sz w:val="44"/>
                <w:szCs w:val="44"/>
              </w:rPr>
              <w:t>Get Ready…….</w:t>
            </w:r>
            <w:r w:rsidR="008964ED">
              <w:rPr>
                <w:color w:val="C00000"/>
                <w:sz w:val="44"/>
                <w:szCs w:val="44"/>
              </w:rPr>
              <w:t>SAVE THE DATE….</w:t>
            </w:r>
          </w:p>
          <w:p w14:paraId="6F7FCD4A" w14:textId="24F1C9F4" w:rsidR="001E2A3F" w:rsidRPr="002821A9" w:rsidRDefault="00820B6E" w:rsidP="002821A9">
            <w:pPr>
              <w:pStyle w:val="Heading2"/>
              <w:spacing w:before="0"/>
              <w:outlineLvl w:val="1"/>
            </w:pPr>
            <w:r w:rsidRPr="002821A9">
              <w:rPr>
                <w:color w:val="0070C0"/>
                <w:sz w:val="28"/>
                <w:szCs w:val="28"/>
              </w:rPr>
              <w:t xml:space="preserve">September 6-8 2024, </w:t>
            </w:r>
            <w:r w:rsidRPr="002821A9">
              <w:rPr>
                <w:sz w:val="28"/>
                <w:szCs w:val="28"/>
              </w:rPr>
              <w:t xml:space="preserve">the Army Aviation Shotgun Club at Ft Novosel in South Alabama will be hosting the 2024 State Skeet Shooting Championship. </w:t>
            </w:r>
            <w:r w:rsidR="00F56B61" w:rsidRPr="002821A9">
              <w:rPr>
                <w:sz w:val="28"/>
                <w:szCs w:val="28"/>
              </w:rPr>
              <w:t xml:space="preserve">This event is opened </w:t>
            </w:r>
            <w:r w:rsidR="004F6A6E" w:rsidRPr="004F6A6E">
              <w:rPr>
                <w:sz w:val="28"/>
                <w:szCs w:val="28"/>
                <w:u w:val="single"/>
              </w:rPr>
              <w:t>ONLY</w:t>
            </w:r>
            <w:r w:rsidR="004F6A6E">
              <w:rPr>
                <w:sz w:val="28"/>
                <w:szCs w:val="28"/>
              </w:rPr>
              <w:t xml:space="preserve"> </w:t>
            </w:r>
            <w:r w:rsidR="00F56B61" w:rsidRPr="002821A9">
              <w:rPr>
                <w:sz w:val="28"/>
                <w:szCs w:val="28"/>
              </w:rPr>
              <w:t xml:space="preserve">to Alabama residents, </w:t>
            </w:r>
            <w:r w:rsidR="002821A9">
              <w:rPr>
                <w:sz w:val="28"/>
                <w:szCs w:val="28"/>
              </w:rPr>
              <w:t xml:space="preserve">High School, and </w:t>
            </w:r>
            <w:r w:rsidR="00F56B61" w:rsidRPr="002821A9">
              <w:rPr>
                <w:sz w:val="28"/>
                <w:szCs w:val="28"/>
              </w:rPr>
              <w:t>Collegiate shooters attending school in the state</w:t>
            </w:r>
            <w:r w:rsidR="002821A9">
              <w:rPr>
                <w:sz w:val="28"/>
                <w:szCs w:val="28"/>
              </w:rPr>
              <w:t>,</w:t>
            </w:r>
            <w:r w:rsidR="00F56B61" w:rsidRPr="002821A9">
              <w:rPr>
                <w:sz w:val="28"/>
                <w:szCs w:val="28"/>
              </w:rPr>
              <w:t xml:space="preserve"> and Military</w:t>
            </w:r>
            <w:r w:rsidR="002821A9" w:rsidRPr="002821A9">
              <w:rPr>
                <w:sz w:val="28"/>
                <w:szCs w:val="28"/>
              </w:rPr>
              <w:t xml:space="preserve"> service </w:t>
            </w:r>
            <w:r w:rsidR="00F56B61" w:rsidRPr="002821A9">
              <w:rPr>
                <w:sz w:val="28"/>
                <w:szCs w:val="28"/>
              </w:rPr>
              <w:t xml:space="preserve">members </w:t>
            </w:r>
            <w:r w:rsidR="002821A9" w:rsidRPr="002821A9">
              <w:rPr>
                <w:sz w:val="28"/>
                <w:szCs w:val="28"/>
              </w:rPr>
              <w:t xml:space="preserve">stationed </w:t>
            </w:r>
            <w:r w:rsidR="00F56B61" w:rsidRPr="002821A9">
              <w:rPr>
                <w:sz w:val="28"/>
                <w:szCs w:val="28"/>
              </w:rPr>
              <w:t>i</w:t>
            </w:r>
            <w:r w:rsidR="002821A9" w:rsidRPr="002821A9">
              <w:rPr>
                <w:sz w:val="28"/>
                <w:szCs w:val="28"/>
              </w:rPr>
              <w:t>n</w:t>
            </w:r>
            <w:r w:rsidR="00F56B61" w:rsidRPr="002821A9">
              <w:rPr>
                <w:sz w:val="28"/>
                <w:szCs w:val="28"/>
              </w:rPr>
              <w:t xml:space="preserve"> the </w:t>
            </w:r>
            <w:r w:rsidR="00556F92">
              <w:rPr>
                <w:sz w:val="28"/>
                <w:szCs w:val="28"/>
              </w:rPr>
              <w:t xml:space="preserve">state of </w:t>
            </w:r>
            <w:r w:rsidR="002821A9" w:rsidRPr="002821A9">
              <w:rPr>
                <w:sz w:val="28"/>
                <w:szCs w:val="28"/>
              </w:rPr>
              <w:t>Alabama</w:t>
            </w:r>
            <w:r w:rsidR="00556F92">
              <w:rPr>
                <w:sz w:val="28"/>
                <w:szCs w:val="28"/>
              </w:rPr>
              <w:t>.</w:t>
            </w:r>
          </w:p>
          <w:p w14:paraId="14F36FF2" w14:textId="49E04A08" w:rsidR="001E2A3F" w:rsidRPr="002821A9" w:rsidRDefault="002821A9">
            <w:pPr>
              <w:pStyle w:val="Heading3"/>
              <w:outlineLvl w:val="2"/>
              <w:rPr>
                <w:color w:val="002060"/>
              </w:rPr>
            </w:pPr>
            <w:r w:rsidRPr="002821A9">
              <w:rPr>
                <w:color w:val="002060"/>
              </w:rPr>
              <w:t xml:space="preserve">Visit: </w:t>
            </w:r>
            <w:r w:rsidRPr="002821A9">
              <w:rPr>
                <w:color w:val="002060"/>
                <w:u w:val="single"/>
              </w:rPr>
              <w:t>ArmyAviationshotgunclub.com</w:t>
            </w:r>
            <w:r w:rsidRPr="002821A9">
              <w:rPr>
                <w:color w:val="002060"/>
              </w:rPr>
              <w:t xml:space="preserve"> for location, access requirements, lodging, campgrounds, and other important information.</w:t>
            </w:r>
            <w:r w:rsidR="008964ED">
              <w:rPr>
                <w:color w:val="002060"/>
              </w:rPr>
              <w:t xml:space="preserve"> </w:t>
            </w:r>
            <w:r w:rsidR="008964ED" w:rsidRPr="008964ED">
              <w:rPr>
                <w:color w:val="FF0000"/>
              </w:rPr>
              <w:t>MORE INFO TO FOLLOW……</w:t>
            </w:r>
          </w:p>
          <w:p w14:paraId="604B6939" w14:textId="083354A5" w:rsidR="001E2A3F" w:rsidRPr="00BA1541" w:rsidRDefault="002821A9">
            <w:pPr>
              <w:pStyle w:val="Heading4"/>
              <w:outlineLvl w:val="3"/>
              <w:rPr>
                <w:sz w:val="24"/>
              </w:rPr>
            </w:pPr>
            <w:r w:rsidRPr="00BA1541">
              <w:rPr>
                <w:sz w:val="24"/>
              </w:rPr>
              <w:t xml:space="preserve">Enter as an individual, </w:t>
            </w:r>
            <w:r w:rsidR="001A3528" w:rsidRPr="00BA1541">
              <w:rPr>
                <w:sz w:val="24"/>
              </w:rPr>
              <w:t xml:space="preserve">create a </w:t>
            </w:r>
            <w:r w:rsidRPr="00BA1541">
              <w:rPr>
                <w:sz w:val="24"/>
              </w:rPr>
              <w:t>2-person team, 5-person team, school</w:t>
            </w:r>
            <w:r w:rsidR="00774333" w:rsidRPr="00BA1541">
              <w:rPr>
                <w:sz w:val="24"/>
              </w:rPr>
              <w:t xml:space="preserve"> team</w:t>
            </w:r>
            <w:r w:rsidRPr="00BA1541">
              <w:rPr>
                <w:sz w:val="24"/>
              </w:rPr>
              <w:t>, or club</w:t>
            </w:r>
            <w:r w:rsidR="001A3528" w:rsidRPr="00BA1541">
              <w:rPr>
                <w:sz w:val="24"/>
              </w:rPr>
              <w:t xml:space="preserve"> team</w:t>
            </w:r>
            <w:r w:rsidR="00774333" w:rsidRPr="00BA1541">
              <w:rPr>
                <w:sz w:val="24"/>
              </w:rPr>
              <w:t>.</w:t>
            </w:r>
            <w:r w:rsidRPr="00BA1541">
              <w:rPr>
                <w:sz w:val="24"/>
              </w:rPr>
              <w:t xml:space="preserve"> </w:t>
            </w:r>
            <w:r w:rsidRPr="00AF0095">
              <w:rPr>
                <w:sz w:val="24"/>
                <w:u w:val="single"/>
              </w:rPr>
              <w:t>Registration will open 1 April 24. Deadline to enter is 15 August 24.</w:t>
            </w:r>
            <w:r w:rsidRPr="00BA1541">
              <w:rPr>
                <w:sz w:val="24"/>
              </w:rPr>
              <w:t xml:space="preserve"> All shooters who enter by 1 July 24 will be entered for the chance to win a free entry into the event </w:t>
            </w:r>
            <w:r w:rsidR="001A3528" w:rsidRPr="00BA1541">
              <w:rPr>
                <w:sz w:val="24"/>
              </w:rPr>
              <w:t xml:space="preserve">(5-Guns, approximately a $300 value) </w:t>
            </w:r>
            <w:r w:rsidRPr="00BA1541">
              <w:rPr>
                <w:sz w:val="24"/>
              </w:rPr>
              <w:t>sponsored by the Alabama Skeet Shooting Association. This is a 5-gun event, Doubles, 12 ga, 20 ga, 28 ga and .410 bore.</w:t>
            </w:r>
          </w:p>
          <w:p w14:paraId="0D9CA207" w14:textId="77777777" w:rsidR="00BA1541" w:rsidRDefault="00BA1541" w:rsidP="0002248C">
            <w:pPr>
              <w:rPr>
                <w:color w:val="FF0000"/>
              </w:rPr>
            </w:pPr>
          </w:p>
          <w:p w14:paraId="2C49962B" w14:textId="5A5AF85F" w:rsidR="0002248C" w:rsidRDefault="0002248C" w:rsidP="0002248C">
            <w:pPr>
              <w:rPr>
                <w:color w:val="FF0000"/>
              </w:rPr>
            </w:pPr>
            <w:r w:rsidRPr="00BA1541">
              <w:rPr>
                <w:color w:val="000000" w:themeColor="text1"/>
              </w:rPr>
              <w:t xml:space="preserve">Email: </w:t>
            </w:r>
            <w:hyperlink r:id="rId6" w:history="1">
              <w:r w:rsidRPr="00BA1541">
                <w:rPr>
                  <w:rStyle w:val="Hyperlink"/>
                  <w:color w:val="FF0000"/>
                </w:rPr>
                <w:t>AlskeetVP@gmail.com</w:t>
              </w:r>
            </w:hyperlink>
            <w:r w:rsidRPr="00BA1541">
              <w:rPr>
                <w:color w:val="FF0000"/>
              </w:rPr>
              <w:t xml:space="preserve"> </w:t>
            </w:r>
            <w:r w:rsidRPr="00BA1541">
              <w:rPr>
                <w:color w:val="000000" w:themeColor="text1"/>
              </w:rPr>
              <w:t>to register</w:t>
            </w:r>
            <w:r w:rsidR="00BA1541">
              <w:rPr>
                <w:color w:val="000000" w:themeColor="text1"/>
              </w:rPr>
              <w:t>,</w:t>
            </w:r>
            <w:r w:rsidR="00BA1541" w:rsidRPr="00BA1541">
              <w:rPr>
                <w:color w:val="000000" w:themeColor="text1"/>
              </w:rPr>
              <w:t xml:space="preserve"> or visit</w:t>
            </w:r>
            <w:r w:rsidR="00BA1541">
              <w:rPr>
                <w:color w:val="000000" w:themeColor="text1"/>
              </w:rPr>
              <w:t>:</w:t>
            </w:r>
            <w:r w:rsidR="00BA1541" w:rsidRPr="00BA1541">
              <w:rPr>
                <w:color w:val="000000" w:themeColor="text1"/>
              </w:rPr>
              <w:t xml:space="preserve"> </w:t>
            </w:r>
            <w:r w:rsidR="00BA1541">
              <w:rPr>
                <w:color w:val="FF0000"/>
              </w:rPr>
              <w:t>www.alskeet.org</w:t>
            </w:r>
          </w:p>
          <w:p w14:paraId="5A1A454B" w14:textId="2D912300" w:rsidR="00BA1541" w:rsidRPr="00BA1541" w:rsidRDefault="00BA1541" w:rsidP="0002248C">
            <w:pPr>
              <w:rPr>
                <w:color w:val="000000" w:themeColor="text1"/>
              </w:rPr>
            </w:pPr>
          </w:p>
        </w:tc>
        <w:tc>
          <w:tcPr>
            <w:tcW w:w="2608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18"/>
            </w:tblGrid>
            <w:tr w:rsidR="002821A9" w:rsidRPr="002821A9" w14:paraId="42F581C4" w14:textId="77777777" w:rsidTr="002821A9">
              <w:trPr>
                <w:trHeight w:hRule="exact" w:val="1080"/>
              </w:trPr>
              <w:tc>
                <w:tcPr>
                  <w:tcW w:w="2318" w:type="dxa"/>
                  <w:vAlign w:val="center"/>
                </w:tcPr>
                <w:p w14:paraId="3CE138CB" w14:textId="0363C3A6" w:rsidR="001E2A3F" w:rsidRPr="002821A9" w:rsidRDefault="00000000">
                  <w:pPr>
                    <w:spacing w:after="80"/>
                    <w:rPr>
                      <w:color w:val="FF0000"/>
                    </w:rPr>
                  </w:pPr>
                  <w:sdt>
                    <w:sdtPr>
                      <w:rPr>
                        <w:color w:val="FF0000"/>
                      </w:rPr>
                      <w:alias w:val="Item"/>
                      <w:tag w:val=""/>
                      <w:id w:val="1337040638"/>
                      <w:placeholder>
                        <w:docPart w:val="C2DE7CDCCF4B534D97BD2DEDCC7DF1E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FF000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FF0000"/>
                    </w:rPr>
                    <w:alias w:val="Telephone"/>
                    <w:tag w:val=""/>
                    <w:id w:val="-451862938"/>
                    <w:placeholder>
                      <w:docPart w:val="DD9BB81A11DDF045ABDC0704BB0CD6E8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274CA8D4" w14:textId="453EB220" w:rsidR="001E2A3F" w:rsidRPr="002821A9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FF000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79468181" w14:textId="77777777" w:rsidTr="002821A9">
              <w:trPr>
                <w:trHeight w:hRule="exact" w:val="1190"/>
              </w:trPr>
              <w:tc>
                <w:tcPr>
                  <w:tcW w:w="2318" w:type="dxa"/>
                  <w:vAlign w:val="center"/>
                </w:tcPr>
                <w:p w14:paraId="5F80113F" w14:textId="3164669B" w:rsidR="001E2A3F" w:rsidRPr="002821A9" w:rsidRDefault="00000000">
                  <w:pPr>
                    <w:spacing w:after="80"/>
                    <w:rPr>
                      <w:bCs/>
                      <w:color w:val="00206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sdt>
                    <w:sdtPr>
                      <w:rPr>
                        <w:bCs/>
                        <w:color w:val="00206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Item"/>
                      <w:tag w:val=""/>
                      <w:id w:val="-995184010"/>
                      <w:placeholder>
                        <w:docPart w:val="A10B73E95CE8964BA6C1C364D4C609B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bCs/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bCs/>
                      <w:color w:val="00206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alias w:val="Telephone"/>
                    <w:tag w:val=""/>
                    <w:id w:val="-979151402"/>
                    <w:placeholder>
                      <w:docPart w:val="B8B52DA75494A141ADAE75CAEB64B447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4F227DF2" w14:textId="0552F247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bCs/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0409B72E" w14:textId="77777777" w:rsidTr="002821A9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20E334D7" w14:textId="7DFEB60D" w:rsidR="001E2A3F" w:rsidRPr="002821A9" w:rsidRDefault="00000000">
                  <w:pPr>
                    <w:spacing w:after="80"/>
                    <w:rPr>
                      <w:color w:val="FF0000"/>
                    </w:rPr>
                  </w:pPr>
                  <w:sdt>
                    <w:sdtPr>
                      <w:rPr>
                        <w:color w:val="FF0000"/>
                      </w:rPr>
                      <w:alias w:val="Item"/>
                      <w:tag w:val=""/>
                      <w:id w:val="1112021385"/>
                      <w:placeholder>
                        <w:docPart w:val="8552344BE797B747BB5155A7589F93E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color w:val="FF000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FF0000"/>
                    </w:rPr>
                    <w:alias w:val="Telephone"/>
                    <w:tag w:val=""/>
                    <w:id w:val="-186366914"/>
                    <w:placeholder>
                      <w:docPart w:val="AFFFD1BC0D59E9468F1AB1AB56B7EB57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476EE310" w14:textId="517CF80D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FF0000"/>
                        </w:rPr>
                        <w:t>Sept 6-8, 2024</w:t>
                      </w:r>
                    </w:p>
                  </w:sdtContent>
                </w:sdt>
              </w:tc>
            </w:tr>
            <w:tr w:rsidR="002821A9" w:rsidRPr="002821A9" w14:paraId="77CB7647" w14:textId="77777777" w:rsidTr="002821A9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03C51570" w14:textId="6C9E5720" w:rsidR="001E2A3F" w:rsidRPr="002821A9" w:rsidRDefault="00000000">
                  <w:pPr>
                    <w:spacing w:after="80"/>
                    <w:rPr>
                      <w:b w:val="0"/>
                      <w:bCs/>
                      <w:color w:val="FF0000"/>
                      <w14:textOutline w14:w="9525" w14:cap="rnd" w14:cmpd="sng" w14:algn="ctr">
                        <w14:solidFill>
                          <w14:schemeClr w14:val="tx2"/>
                        </w14:solidFill>
                        <w14:prstDash w14:val="solid"/>
                        <w14:bevel/>
                      </w14:textOutline>
                    </w:rPr>
                  </w:pPr>
                  <w:sdt>
                    <w:sdtPr>
                      <w:rPr>
                        <w:b w:val="0"/>
                        <w:bCs/>
                        <w:color w:val="FF0000"/>
                        <w14:textOutline w14:w="9525" w14:cap="rnd" w14:cmpd="sng" w14:algn="ctr">
                          <w14:solidFill>
                            <w14:schemeClr w14:val="tx2"/>
                          </w14:solidFill>
                          <w14:prstDash w14:val="solid"/>
                          <w14:bevel/>
                        </w14:textOutline>
                      </w:rPr>
                      <w:alias w:val="Item"/>
                      <w:tag w:val=""/>
                      <w:id w:val="1483970363"/>
                      <w:placeholder>
                        <w:docPart w:val="F4ED5A53F0804448B366A213DCC2C9D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b w:val="0"/>
                          <w:bCs/>
                          <w:color w:val="FF0000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b w:val="0"/>
                      <w:bCs/>
                      <w:color w:val="FF0000"/>
                      <w14:textOutline w14:w="9525" w14:cap="rnd" w14:cmpd="sng" w14:algn="ctr">
                        <w14:solidFill>
                          <w14:schemeClr w14:val="tx2"/>
                        </w14:solidFill>
                        <w14:prstDash w14:val="solid"/>
                        <w14:bevel/>
                      </w14:textOutline>
                    </w:rPr>
                    <w:alias w:val="Telephone"/>
                    <w:tag w:val=""/>
                    <w:id w:val="624584968"/>
                    <w:placeholder>
                      <w:docPart w:val="7192E605164AA0409D0BE73ED2373E2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3AD4263B" w14:textId="319A9061" w:rsidR="001E2A3F" w:rsidRPr="002821A9" w:rsidRDefault="00820B6E">
                      <w:pPr>
                        <w:spacing w:after="80"/>
                        <w:rPr>
                          <w:b w:val="0"/>
                          <w:bCs/>
                          <w:color w:val="FF0000"/>
                        </w:rPr>
                      </w:pPr>
                      <w:r w:rsidRPr="002821A9">
                        <w:rPr>
                          <w:b w:val="0"/>
                          <w:bCs/>
                          <w:color w:val="FF0000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4B878F60" w14:textId="77777777" w:rsidTr="002821A9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5385819F" w14:textId="46BCC43D" w:rsidR="001E2A3F" w:rsidRPr="002821A9" w:rsidRDefault="00000000">
                  <w:pPr>
                    <w:spacing w:after="80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alias w:val="Item"/>
                      <w:tag w:val=""/>
                      <w:id w:val="-1476144104"/>
                      <w:placeholder>
                        <w:docPart w:val="46D8B73A10385D42A4626D25CA7710C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color w:val="00206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002060"/>
                    </w:rPr>
                    <w:alias w:val="Telephone"/>
                    <w:tag w:val=""/>
                    <w:id w:val="17278100"/>
                    <w:placeholder>
                      <w:docPart w:val="8447D113FB55714DB40E2C351A1977C8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43CA861B" w14:textId="796C7FC7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00206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7900F248" w14:textId="77777777" w:rsidTr="002821A9">
              <w:trPr>
                <w:trHeight w:hRule="exact" w:val="1172"/>
              </w:trPr>
              <w:tc>
                <w:tcPr>
                  <w:tcW w:w="2318" w:type="dxa"/>
                  <w:vAlign w:val="center"/>
                </w:tcPr>
                <w:p w14:paraId="2A94405A" w14:textId="6A248E6F" w:rsidR="001E2A3F" w:rsidRPr="002821A9" w:rsidRDefault="00000000">
                  <w:pPr>
                    <w:spacing w:after="80"/>
                    <w:rPr>
                      <w:b w:val="0"/>
                      <w:color w:val="FF000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sdt>
                    <w:sdtPr>
                      <w:rPr>
                        <w:b w:val="0"/>
                        <w:color w:val="FF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Item"/>
                      <w:tag w:val=""/>
                      <w:id w:val="639151772"/>
                      <w:placeholder>
                        <w:docPart w:val="D1961E63380F1A4CA736C3DD84FB3FA0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b w:val="0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b w:val="0"/>
                      <w:color w:val="FF000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alias w:val="Telephone"/>
                    <w:tag w:val=""/>
                    <w:id w:val="161443266"/>
                    <w:placeholder>
                      <w:docPart w:val="639FB7D9540175438941E77B7A541247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14757472" w14:textId="70C0DB66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b w:val="0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49AC4A65" w14:textId="77777777" w:rsidTr="002821A9">
              <w:trPr>
                <w:trHeight w:hRule="exact" w:val="1073"/>
              </w:trPr>
              <w:tc>
                <w:tcPr>
                  <w:tcW w:w="2318" w:type="dxa"/>
                  <w:vAlign w:val="center"/>
                </w:tcPr>
                <w:p w14:paraId="345BAF31" w14:textId="5AAEB827" w:rsidR="001E2A3F" w:rsidRPr="002821A9" w:rsidRDefault="00000000">
                  <w:pPr>
                    <w:spacing w:after="80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alias w:val="Item"/>
                      <w:tag w:val=""/>
                      <w:id w:val="-23414968"/>
                      <w:placeholder>
                        <w:docPart w:val="93A214A2E56FC04885B68B611323467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00206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002060"/>
                    </w:rPr>
                    <w:alias w:val="Telephone"/>
                    <w:tag w:val=""/>
                    <w:id w:val="-1219739653"/>
                    <w:placeholder>
                      <w:docPart w:val="22268C1CBA8FCD478D9B3BD65B21F3B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3C5CA82B" w14:textId="16F51CE1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00206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2AEF245F" w14:textId="77777777" w:rsidTr="002821A9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71AED72F" w14:textId="0FBA3A90" w:rsidR="001E2A3F" w:rsidRPr="002821A9" w:rsidRDefault="00000000">
                  <w:pPr>
                    <w:spacing w:after="80"/>
                    <w:rPr>
                      <w:color w:val="FF0000"/>
                    </w:rPr>
                  </w:pPr>
                  <w:sdt>
                    <w:sdtPr>
                      <w:rPr>
                        <w:color w:val="FF0000"/>
                      </w:rPr>
                      <w:alias w:val="Item"/>
                      <w:tag w:val=""/>
                      <w:id w:val="-444548094"/>
                      <w:placeholder>
                        <w:docPart w:val="7BBC307484DA2A4980AE3648DED1D60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color w:val="FF000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FF0000"/>
                    </w:rPr>
                    <w:alias w:val="Telephone"/>
                    <w:tag w:val=""/>
                    <w:id w:val="71160226"/>
                    <w:placeholder>
                      <w:docPart w:val="36822A3742F9F246AE0799B679F90DC2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5B8225C0" w14:textId="22C9663A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FF000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18F63C15" w14:textId="77777777" w:rsidTr="00C91991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33532063" w14:textId="5B821AD2" w:rsidR="001E2A3F" w:rsidRPr="002821A9" w:rsidRDefault="00000000">
                  <w:pPr>
                    <w:spacing w:after="80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alias w:val="Item"/>
                      <w:tag w:val=""/>
                      <w:id w:val="-1526317431"/>
                      <w:placeholder>
                        <w:docPart w:val="EDFB3844134FB54892898D7F107C394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 w:rsidRPr="002821A9">
                        <w:rPr>
                          <w:color w:val="00206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002060"/>
                    </w:rPr>
                    <w:alias w:val="Telephone"/>
                    <w:tag w:val=""/>
                    <w:id w:val="1903405332"/>
                    <w:placeholder>
                      <w:docPart w:val="0DC5E4433854B64BB0AD06C2B1686E0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170E4192" w14:textId="0F7217A5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00206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7A7F7FC4" w14:textId="77777777" w:rsidTr="00C91991">
              <w:trPr>
                <w:trHeight w:hRule="exact" w:val="1145"/>
              </w:trPr>
              <w:tc>
                <w:tcPr>
                  <w:tcW w:w="2318" w:type="dxa"/>
                  <w:vAlign w:val="center"/>
                </w:tcPr>
                <w:p w14:paraId="396BB464" w14:textId="524AE8DB" w:rsidR="001E2A3F" w:rsidRPr="00820B6E" w:rsidRDefault="00000000">
                  <w:pPr>
                    <w:spacing w:after="80"/>
                    <w:rPr>
                      <w:color w:val="FF0000"/>
                    </w:rPr>
                  </w:pPr>
                  <w:sdt>
                    <w:sdtPr>
                      <w:rPr>
                        <w:color w:val="FF0000"/>
                      </w:rPr>
                      <w:alias w:val="Item"/>
                      <w:tag w:val=""/>
                      <w:id w:val="-1278010584"/>
                      <w:placeholder>
                        <w:docPart w:val="F3D31B7B4405A34B9E4AD0E49AB1F68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FF000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FF0000"/>
                    </w:rPr>
                    <w:alias w:val="Telephone"/>
                    <w:tag w:val=""/>
                    <w:id w:val="583343397"/>
                    <w:placeholder>
                      <w:docPart w:val="B841C89957F61642A7E68B7682710FF2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73F43418" w14:textId="11AFB664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820B6E">
                        <w:rPr>
                          <w:color w:val="FF000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46643DAD" w14:textId="77777777" w:rsidTr="00C91991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08557692" w14:textId="2CC87F63" w:rsidR="001E2A3F" w:rsidRPr="002821A9" w:rsidRDefault="00000000">
                  <w:pPr>
                    <w:spacing w:after="80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alias w:val="Item"/>
                      <w:tag w:val=""/>
                      <w:id w:val="1399093008"/>
                      <w:placeholder>
                        <w:docPart w:val="3613958C1CFCF74286E59CA118F49C3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00206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002060"/>
                    </w:rPr>
                    <w:alias w:val="Telephone"/>
                    <w:tag w:val=""/>
                    <w:id w:val="123586981"/>
                    <w:placeholder>
                      <w:docPart w:val="BE2C60B090DED34891002A368753D6AD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51B275F6" w14:textId="67046032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00206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427D9B70" w14:textId="77777777" w:rsidTr="00C91991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0E9EF17D" w14:textId="1BCBBAA5" w:rsidR="001E2A3F" w:rsidRPr="00820B6E" w:rsidRDefault="00000000">
                  <w:pPr>
                    <w:spacing w:after="80"/>
                    <w:rPr>
                      <w:color w:val="FF0000"/>
                    </w:rPr>
                  </w:pPr>
                  <w:sdt>
                    <w:sdtPr>
                      <w:rPr>
                        <w:color w:val="FF0000"/>
                      </w:rPr>
                      <w:alias w:val="Item"/>
                      <w:tag w:val=""/>
                      <w:id w:val="358014315"/>
                      <w:placeholder>
                        <w:docPart w:val="0E4CD57AF7026444BD54B7C9F88442E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FF000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FF0000"/>
                    </w:rPr>
                    <w:alias w:val="Telephone"/>
                    <w:tag w:val=""/>
                    <w:id w:val="-987703724"/>
                    <w:placeholder>
                      <w:docPart w:val="04CE92C28FF7974CA4A1E0E12901A350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02A30182" w14:textId="3A192C77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820B6E">
                        <w:rPr>
                          <w:color w:val="FF000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052DD8FF" w14:textId="77777777" w:rsidTr="00C91991">
              <w:trPr>
                <w:trHeight w:hRule="exact" w:val="1082"/>
              </w:trPr>
              <w:tc>
                <w:tcPr>
                  <w:tcW w:w="2318" w:type="dxa"/>
                  <w:vAlign w:val="center"/>
                </w:tcPr>
                <w:p w14:paraId="67C0EEE7" w14:textId="0A60AD83" w:rsidR="001E2A3F" w:rsidRPr="002821A9" w:rsidRDefault="00000000">
                  <w:pPr>
                    <w:spacing w:after="80"/>
                    <w:rPr>
                      <w:color w:val="002060"/>
                    </w:rPr>
                  </w:pPr>
                  <w:sdt>
                    <w:sdtPr>
                      <w:rPr>
                        <w:color w:val="002060"/>
                      </w:rPr>
                      <w:alias w:val="Item"/>
                      <w:tag w:val=""/>
                      <w:id w:val="-481624589"/>
                      <w:placeholder>
                        <w:docPart w:val="36C9DCD68AA97641BA01BA9FEFBB58D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Content>
                      <w:r w:rsidR="002821A9">
                        <w:rPr>
                          <w:color w:val="002060"/>
                        </w:rPr>
                        <w:t>Alabama Skeet Championship</w:t>
                      </w:r>
                    </w:sdtContent>
                  </w:sdt>
                </w:p>
                <w:sdt>
                  <w:sdtPr>
                    <w:rPr>
                      <w:color w:val="002060"/>
                    </w:rPr>
                    <w:alias w:val="Telephone"/>
                    <w:tag w:val=""/>
                    <w:id w:val="-808479447"/>
                    <w:placeholder>
                      <w:docPart w:val="FD08941CAA77D1458B2A2DCFC0CEF525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Content>
                    <w:p w14:paraId="6F9A153E" w14:textId="5A82F488" w:rsidR="001E2A3F" w:rsidRPr="00820B6E" w:rsidRDefault="00820B6E">
                      <w:pPr>
                        <w:spacing w:after="80"/>
                        <w:rPr>
                          <w:color w:val="FF0000"/>
                        </w:rPr>
                      </w:pPr>
                      <w:r w:rsidRPr="002821A9">
                        <w:rPr>
                          <w:color w:val="002060"/>
                        </w:rPr>
                        <w:t>Sept 6-8, 2024</w:t>
                      </w:r>
                    </w:p>
                  </w:sdtContent>
                </w:sdt>
              </w:tc>
            </w:tr>
            <w:tr w:rsidR="00820B6E" w:rsidRPr="00820B6E" w14:paraId="084A3D70" w14:textId="77777777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1EF06B1F" w14:textId="5833A6E9" w:rsidR="001E2A3F" w:rsidRPr="002821A9" w:rsidRDefault="001E2A3F">
                  <w:pPr>
                    <w:spacing w:after="80"/>
                    <w:rPr>
                      <w:b w:val="0"/>
                      <w:bCs/>
                      <w:color w:val="FF0000"/>
                    </w:rPr>
                  </w:pPr>
                </w:p>
              </w:tc>
            </w:tr>
          </w:tbl>
          <w:p w14:paraId="23239581" w14:textId="77777777" w:rsidR="001E2A3F" w:rsidRDefault="001E2A3F">
            <w:pPr>
              <w:spacing w:after="80"/>
            </w:pPr>
          </w:p>
        </w:tc>
      </w:tr>
    </w:tbl>
    <w:p w14:paraId="49F919A4" w14:textId="77777777" w:rsidR="00436FDC" w:rsidRPr="00436FDC" w:rsidRDefault="00436FDC" w:rsidP="00436FDC">
      <w:pPr>
        <w:pStyle w:val="Header"/>
        <w:jc w:val="center"/>
        <w:rPr>
          <w:sz w:val="40"/>
          <w:szCs w:val="40"/>
        </w:rPr>
      </w:pPr>
      <w:r w:rsidRPr="00436FDC">
        <w:rPr>
          <w:sz w:val="40"/>
          <w:szCs w:val="40"/>
        </w:rPr>
        <w:lastRenderedPageBreak/>
        <w:t>Alabama Skeet Shooting Association</w:t>
      </w:r>
    </w:p>
    <w:p w14:paraId="429AC9B4" w14:textId="48CD9A91" w:rsidR="001E2A3F" w:rsidRPr="00436FDC" w:rsidRDefault="00436FDC" w:rsidP="00436FDC">
      <w:pPr>
        <w:pStyle w:val="Header"/>
        <w:jc w:val="center"/>
        <w:rPr>
          <w:sz w:val="40"/>
          <w:szCs w:val="40"/>
        </w:rPr>
      </w:pPr>
      <w:r w:rsidRPr="00436FDC">
        <w:rPr>
          <w:sz w:val="40"/>
          <w:szCs w:val="40"/>
        </w:rPr>
        <w:t>2024 Shoot Calendar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705"/>
        <w:gridCol w:w="5220"/>
        <w:gridCol w:w="3960"/>
      </w:tblGrid>
      <w:tr w:rsidR="00436FDC" w14:paraId="5EA2623F" w14:textId="77777777" w:rsidTr="00436FDC">
        <w:tc>
          <w:tcPr>
            <w:tcW w:w="1705" w:type="dxa"/>
            <w:shd w:val="clear" w:color="auto" w:fill="E99248" w:themeFill="accent4"/>
          </w:tcPr>
          <w:p w14:paraId="103D4B82" w14:textId="77777777" w:rsidR="00436FDC" w:rsidRPr="00436FDC" w:rsidRDefault="00436FDC" w:rsidP="00AD14F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20" w:type="dxa"/>
            <w:shd w:val="clear" w:color="auto" w:fill="E99248" w:themeFill="accent4"/>
          </w:tcPr>
          <w:p w14:paraId="1A868708" w14:textId="77777777" w:rsidR="00436FDC" w:rsidRPr="00436FDC" w:rsidRDefault="00436FDC" w:rsidP="00AD14F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EVENT</w:t>
            </w:r>
          </w:p>
        </w:tc>
        <w:tc>
          <w:tcPr>
            <w:tcW w:w="3960" w:type="dxa"/>
            <w:shd w:val="clear" w:color="auto" w:fill="E99248" w:themeFill="accent4"/>
          </w:tcPr>
          <w:p w14:paraId="35F6F85A" w14:textId="77777777" w:rsidR="00436FDC" w:rsidRPr="00436FDC" w:rsidRDefault="00436FDC" w:rsidP="00AD14F9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436FDC" w14:paraId="6BFFB307" w14:textId="77777777" w:rsidTr="00436FDC">
        <w:tc>
          <w:tcPr>
            <w:tcW w:w="1705" w:type="dxa"/>
            <w:shd w:val="clear" w:color="auto" w:fill="auto"/>
          </w:tcPr>
          <w:p w14:paraId="169FE4A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Feb 24</w:t>
            </w:r>
          </w:p>
        </w:tc>
        <w:tc>
          <w:tcPr>
            <w:tcW w:w="5220" w:type="dxa"/>
            <w:shd w:val="clear" w:color="auto" w:fill="auto"/>
          </w:tcPr>
          <w:p w14:paraId="0F13A560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North Winds Open</w:t>
            </w:r>
          </w:p>
        </w:tc>
        <w:tc>
          <w:tcPr>
            <w:tcW w:w="3960" w:type="dxa"/>
            <w:shd w:val="clear" w:color="auto" w:fill="auto"/>
          </w:tcPr>
          <w:p w14:paraId="7FBC0B0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Cullman County</w:t>
            </w:r>
          </w:p>
        </w:tc>
      </w:tr>
      <w:tr w:rsidR="00436FDC" w14:paraId="5A2663D5" w14:textId="77777777" w:rsidTr="00436FDC">
        <w:tc>
          <w:tcPr>
            <w:tcW w:w="1705" w:type="dxa"/>
            <w:shd w:val="clear" w:color="auto" w:fill="auto"/>
          </w:tcPr>
          <w:p w14:paraId="4B84094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8-9</w:t>
            </w:r>
          </w:p>
        </w:tc>
        <w:tc>
          <w:tcPr>
            <w:tcW w:w="5220" w:type="dxa"/>
            <w:shd w:val="clear" w:color="auto" w:fill="auto"/>
          </w:tcPr>
          <w:p w14:paraId="2363EA3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March Winds Open – 3 x 100</w:t>
            </w:r>
          </w:p>
        </w:tc>
        <w:tc>
          <w:tcPr>
            <w:tcW w:w="3960" w:type="dxa"/>
            <w:shd w:val="clear" w:color="auto" w:fill="auto"/>
          </w:tcPr>
          <w:p w14:paraId="4B1E080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Skeet &amp; Gun</w:t>
            </w:r>
          </w:p>
        </w:tc>
      </w:tr>
      <w:tr w:rsidR="00436FDC" w14:paraId="32DFEBFF" w14:textId="77777777" w:rsidTr="00436FDC">
        <w:tc>
          <w:tcPr>
            <w:tcW w:w="1705" w:type="dxa"/>
            <w:shd w:val="clear" w:color="auto" w:fill="auto"/>
          </w:tcPr>
          <w:p w14:paraId="0DD0CF2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8-10</w:t>
            </w:r>
          </w:p>
        </w:tc>
        <w:tc>
          <w:tcPr>
            <w:tcW w:w="5220" w:type="dxa"/>
            <w:shd w:val="clear" w:color="auto" w:fill="auto"/>
          </w:tcPr>
          <w:p w14:paraId="1EA8C14C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March Madness Open</w:t>
            </w:r>
          </w:p>
        </w:tc>
        <w:tc>
          <w:tcPr>
            <w:tcW w:w="3960" w:type="dxa"/>
            <w:shd w:val="clear" w:color="auto" w:fill="auto"/>
          </w:tcPr>
          <w:p w14:paraId="4B0C532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MWR</w:t>
            </w:r>
          </w:p>
        </w:tc>
      </w:tr>
      <w:tr w:rsidR="00436FDC" w14:paraId="28A2CB8C" w14:textId="77777777" w:rsidTr="00436FDC">
        <w:tc>
          <w:tcPr>
            <w:tcW w:w="1705" w:type="dxa"/>
            <w:shd w:val="clear" w:color="auto" w:fill="auto"/>
          </w:tcPr>
          <w:p w14:paraId="536D58C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15-17</w:t>
            </w:r>
          </w:p>
        </w:tc>
        <w:tc>
          <w:tcPr>
            <w:tcW w:w="5220" w:type="dxa"/>
            <w:shd w:val="clear" w:color="auto" w:fill="auto"/>
          </w:tcPr>
          <w:p w14:paraId="24F3742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Ides Of March Open</w:t>
            </w:r>
          </w:p>
        </w:tc>
        <w:tc>
          <w:tcPr>
            <w:tcW w:w="3960" w:type="dxa"/>
            <w:shd w:val="clear" w:color="auto" w:fill="auto"/>
          </w:tcPr>
          <w:p w14:paraId="2ABCD0CB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MARS</w:t>
            </w:r>
          </w:p>
        </w:tc>
      </w:tr>
      <w:tr w:rsidR="00436FDC" w14:paraId="66C34CB6" w14:textId="77777777" w:rsidTr="00436FDC">
        <w:tc>
          <w:tcPr>
            <w:tcW w:w="1705" w:type="dxa"/>
            <w:shd w:val="clear" w:color="auto" w:fill="auto"/>
          </w:tcPr>
          <w:p w14:paraId="08677E7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16</w:t>
            </w:r>
          </w:p>
        </w:tc>
        <w:tc>
          <w:tcPr>
            <w:tcW w:w="5220" w:type="dxa"/>
            <w:shd w:val="clear" w:color="auto" w:fill="auto"/>
          </w:tcPr>
          <w:p w14:paraId="056C904D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Bill Perry Memorial Open </w:t>
            </w:r>
          </w:p>
        </w:tc>
        <w:tc>
          <w:tcPr>
            <w:tcW w:w="3960" w:type="dxa"/>
            <w:shd w:val="clear" w:color="auto" w:fill="auto"/>
          </w:tcPr>
          <w:p w14:paraId="30E89C5C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 Eagle Skeet &amp; Trap</w:t>
            </w:r>
          </w:p>
        </w:tc>
      </w:tr>
      <w:tr w:rsidR="00436FDC" w14:paraId="0B323EBA" w14:textId="77777777" w:rsidTr="00436FDC">
        <w:tc>
          <w:tcPr>
            <w:tcW w:w="1705" w:type="dxa"/>
          </w:tcPr>
          <w:p w14:paraId="6D62D368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16</w:t>
            </w:r>
          </w:p>
        </w:tc>
        <w:tc>
          <w:tcPr>
            <w:tcW w:w="5220" w:type="dxa"/>
          </w:tcPr>
          <w:p w14:paraId="03552F33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Wicksburg – 12 Ga JR/Sub JR Only</w:t>
            </w:r>
          </w:p>
        </w:tc>
        <w:tc>
          <w:tcPr>
            <w:tcW w:w="3960" w:type="dxa"/>
          </w:tcPr>
          <w:p w14:paraId="7600791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08EB61CC" w14:textId="77777777" w:rsidTr="00436FDC">
        <w:tc>
          <w:tcPr>
            <w:tcW w:w="1705" w:type="dxa"/>
          </w:tcPr>
          <w:p w14:paraId="219D282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 22-24</w:t>
            </w:r>
          </w:p>
        </w:tc>
        <w:tc>
          <w:tcPr>
            <w:tcW w:w="5220" w:type="dxa"/>
          </w:tcPr>
          <w:p w14:paraId="251B58E9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Apache Open – 5 Guns</w:t>
            </w:r>
          </w:p>
        </w:tc>
        <w:tc>
          <w:tcPr>
            <w:tcW w:w="3960" w:type="dxa"/>
          </w:tcPr>
          <w:p w14:paraId="252EA13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42EC61DB" w14:textId="77777777" w:rsidTr="00436FDC">
        <w:tc>
          <w:tcPr>
            <w:tcW w:w="1705" w:type="dxa"/>
          </w:tcPr>
          <w:p w14:paraId="49138608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5-7</w:t>
            </w:r>
          </w:p>
        </w:tc>
        <w:tc>
          <w:tcPr>
            <w:tcW w:w="5220" w:type="dxa"/>
          </w:tcPr>
          <w:p w14:paraId="0D09C038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April Fools Open</w:t>
            </w:r>
          </w:p>
        </w:tc>
        <w:tc>
          <w:tcPr>
            <w:tcW w:w="3960" w:type="dxa"/>
          </w:tcPr>
          <w:p w14:paraId="4A1FD99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MWR</w:t>
            </w:r>
          </w:p>
        </w:tc>
      </w:tr>
      <w:tr w:rsidR="00436FDC" w14:paraId="2BA74BAD" w14:textId="77777777" w:rsidTr="00436FDC">
        <w:tc>
          <w:tcPr>
            <w:tcW w:w="1705" w:type="dxa"/>
          </w:tcPr>
          <w:p w14:paraId="0172F823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6</w:t>
            </w:r>
          </w:p>
        </w:tc>
        <w:tc>
          <w:tcPr>
            <w:tcW w:w="5220" w:type="dxa"/>
          </w:tcPr>
          <w:p w14:paraId="32A6079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6FDC">
              <w:rPr>
                <w:color w:val="000000" w:themeColor="text1"/>
                <w:sz w:val="22"/>
                <w:szCs w:val="22"/>
              </w:rPr>
              <w:t>Emannuel</w:t>
            </w:r>
            <w:proofErr w:type="spellEnd"/>
            <w:r w:rsidRPr="00436FDC">
              <w:rPr>
                <w:color w:val="000000" w:themeColor="text1"/>
                <w:sz w:val="22"/>
                <w:szCs w:val="22"/>
              </w:rPr>
              <w:t xml:space="preserve"> Christian – 12 Ga JR/Sub JR Only</w:t>
            </w:r>
          </w:p>
        </w:tc>
        <w:tc>
          <w:tcPr>
            <w:tcW w:w="3960" w:type="dxa"/>
          </w:tcPr>
          <w:p w14:paraId="267D300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036044FC" w14:textId="77777777" w:rsidTr="00436FDC">
        <w:tc>
          <w:tcPr>
            <w:tcW w:w="1705" w:type="dxa"/>
          </w:tcPr>
          <w:p w14:paraId="4C0EFB9C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8-10</w:t>
            </w:r>
          </w:p>
        </w:tc>
        <w:tc>
          <w:tcPr>
            <w:tcW w:w="5220" w:type="dxa"/>
          </w:tcPr>
          <w:p w14:paraId="75D76400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March Madness Open 4 x 100</w:t>
            </w:r>
          </w:p>
        </w:tc>
        <w:tc>
          <w:tcPr>
            <w:tcW w:w="3960" w:type="dxa"/>
          </w:tcPr>
          <w:p w14:paraId="632451B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Arsenal MWR</w:t>
            </w:r>
          </w:p>
        </w:tc>
      </w:tr>
      <w:tr w:rsidR="00436FDC" w14:paraId="7B3F27F8" w14:textId="77777777" w:rsidTr="00436FDC">
        <w:tc>
          <w:tcPr>
            <w:tcW w:w="1705" w:type="dxa"/>
          </w:tcPr>
          <w:p w14:paraId="1F43270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13</w:t>
            </w:r>
          </w:p>
        </w:tc>
        <w:tc>
          <w:tcPr>
            <w:tcW w:w="5220" w:type="dxa"/>
          </w:tcPr>
          <w:p w14:paraId="6E3DFDB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Miner </w:t>
            </w:r>
            <w:proofErr w:type="spellStart"/>
            <w:r w:rsidRPr="00436FDC">
              <w:rPr>
                <w:color w:val="000000" w:themeColor="text1"/>
                <w:sz w:val="22"/>
                <w:szCs w:val="22"/>
              </w:rPr>
              <w:t>Cliett</w:t>
            </w:r>
            <w:proofErr w:type="spellEnd"/>
            <w:r w:rsidRPr="00436FDC">
              <w:rPr>
                <w:color w:val="000000" w:themeColor="text1"/>
                <w:sz w:val="22"/>
                <w:szCs w:val="22"/>
              </w:rPr>
              <w:t xml:space="preserve"> Open </w:t>
            </w:r>
          </w:p>
        </w:tc>
        <w:tc>
          <w:tcPr>
            <w:tcW w:w="3960" w:type="dxa"/>
          </w:tcPr>
          <w:p w14:paraId="5B3AD66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 Eagle Skeet &amp; Trap</w:t>
            </w:r>
          </w:p>
        </w:tc>
      </w:tr>
      <w:tr w:rsidR="00436FDC" w14:paraId="700795C1" w14:textId="77777777" w:rsidTr="00436FDC">
        <w:tc>
          <w:tcPr>
            <w:tcW w:w="1705" w:type="dxa"/>
          </w:tcPr>
          <w:p w14:paraId="40ED420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19-21</w:t>
            </w:r>
          </w:p>
        </w:tc>
        <w:tc>
          <w:tcPr>
            <w:tcW w:w="5220" w:type="dxa"/>
          </w:tcPr>
          <w:p w14:paraId="690B57A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Warrior Open – 5 Guns</w:t>
            </w:r>
          </w:p>
        </w:tc>
        <w:tc>
          <w:tcPr>
            <w:tcW w:w="3960" w:type="dxa"/>
          </w:tcPr>
          <w:p w14:paraId="732F136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49BD21AD" w14:textId="77777777" w:rsidTr="00436FDC">
        <w:tc>
          <w:tcPr>
            <w:tcW w:w="1705" w:type="dxa"/>
          </w:tcPr>
          <w:p w14:paraId="6E08F06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19-21</w:t>
            </w:r>
          </w:p>
        </w:tc>
        <w:tc>
          <w:tcPr>
            <w:tcW w:w="5220" w:type="dxa"/>
          </w:tcPr>
          <w:p w14:paraId="67FB201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Tax Man Cometh Open</w:t>
            </w:r>
          </w:p>
        </w:tc>
        <w:tc>
          <w:tcPr>
            <w:tcW w:w="3960" w:type="dxa"/>
          </w:tcPr>
          <w:p w14:paraId="280B049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MARS</w:t>
            </w:r>
          </w:p>
        </w:tc>
      </w:tr>
      <w:tr w:rsidR="00436FDC" w14:paraId="63284A88" w14:textId="77777777" w:rsidTr="00436FDC">
        <w:tc>
          <w:tcPr>
            <w:tcW w:w="1705" w:type="dxa"/>
          </w:tcPr>
          <w:p w14:paraId="77C1C27C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Apr 27</w:t>
            </w:r>
          </w:p>
        </w:tc>
        <w:tc>
          <w:tcPr>
            <w:tcW w:w="5220" w:type="dxa"/>
          </w:tcPr>
          <w:p w14:paraId="5F4F0AAD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Spring Warm-up</w:t>
            </w:r>
          </w:p>
        </w:tc>
        <w:tc>
          <w:tcPr>
            <w:tcW w:w="3960" w:type="dxa"/>
          </w:tcPr>
          <w:p w14:paraId="765983F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Cullman County</w:t>
            </w:r>
          </w:p>
        </w:tc>
      </w:tr>
      <w:tr w:rsidR="00436FDC" w14:paraId="66A2E24A" w14:textId="77777777" w:rsidTr="00436FDC">
        <w:tc>
          <w:tcPr>
            <w:tcW w:w="1705" w:type="dxa"/>
          </w:tcPr>
          <w:p w14:paraId="1BC03F6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May 4</w:t>
            </w:r>
          </w:p>
        </w:tc>
        <w:tc>
          <w:tcPr>
            <w:tcW w:w="5220" w:type="dxa"/>
          </w:tcPr>
          <w:p w14:paraId="394D909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Ironman Memorial Open – 2 x 100</w:t>
            </w:r>
          </w:p>
        </w:tc>
        <w:tc>
          <w:tcPr>
            <w:tcW w:w="3960" w:type="dxa"/>
          </w:tcPr>
          <w:p w14:paraId="6FB0A47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Southern Skeet &amp; Trap</w:t>
            </w:r>
          </w:p>
        </w:tc>
      </w:tr>
      <w:tr w:rsidR="00436FDC" w14:paraId="54250995" w14:textId="77777777" w:rsidTr="00436FDC">
        <w:tc>
          <w:tcPr>
            <w:tcW w:w="1705" w:type="dxa"/>
          </w:tcPr>
          <w:p w14:paraId="11D0286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May 17-19</w:t>
            </w:r>
          </w:p>
        </w:tc>
        <w:tc>
          <w:tcPr>
            <w:tcW w:w="5220" w:type="dxa"/>
          </w:tcPr>
          <w:p w14:paraId="79AA79AA" w14:textId="42C0259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Danny Pugh Open – 5 Guns </w:t>
            </w:r>
          </w:p>
        </w:tc>
        <w:tc>
          <w:tcPr>
            <w:tcW w:w="3960" w:type="dxa"/>
          </w:tcPr>
          <w:p w14:paraId="1C0A59D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23B07A80" w14:textId="77777777" w:rsidTr="00436FDC">
        <w:tc>
          <w:tcPr>
            <w:tcW w:w="1705" w:type="dxa"/>
          </w:tcPr>
          <w:p w14:paraId="2BED84B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May 10-11</w:t>
            </w:r>
          </w:p>
        </w:tc>
        <w:tc>
          <w:tcPr>
            <w:tcW w:w="5220" w:type="dxa"/>
          </w:tcPr>
          <w:p w14:paraId="5209A71D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Little Money Open – 3 x 100</w:t>
            </w:r>
          </w:p>
        </w:tc>
        <w:tc>
          <w:tcPr>
            <w:tcW w:w="3960" w:type="dxa"/>
          </w:tcPr>
          <w:p w14:paraId="575CF1A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Skeet &amp; Gun</w:t>
            </w:r>
          </w:p>
        </w:tc>
      </w:tr>
      <w:tr w:rsidR="00436FDC" w14:paraId="6C683A86" w14:textId="77777777" w:rsidTr="00436FDC">
        <w:tc>
          <w:tcPr>
            <w:tcW w:w="1705" w:type="dxa"/>
          </w:tcPr>
          <w:p w14:paraId="4458559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May 26</w:t>
            </w:r>
          </w:p>
        </w:tc>
        <w:tc>
          <w:tcPr>
            <w:tcW w:w="5220" w:type="dxa"/>
          </w:tcPr>
          <w:p w14:paraId="0BD9756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David Barron Memorial</w:t>
            </w:r>
          </w:p>
        </w:tc>
        <w:tc>
          <w:tcPr>
            <w:tcW w:w="3960" w:type="dxa"/>
          </w:tcPr>
          <w:p w14:paraId="307AA71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 Eagle Skeet &amp; Trap</w:t>
            </w:r>
          </w:p>
        </w:tc>
      </w:tr>
      <w:tr w:rsidR="00436FDC" w14:paraId="5AB7C142" w14:textId="77777777" w:rsidTr="00436FDC">
        <w:tc>
          <w:tcPr>
            <w:tcW w:w="1705" w:type="dxa"/>
          </w:tcPr>
          <w:p w14:paraId="759A107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May 31 – Jun 2</w:t>
            </w:r>
          </w:p>
        </w:tc>
        <w:tc>
          <w:tcPr>
            <w:tcW w:w="5220" w:type="dxa"/>
          </w:tcPr>
          <w:p w14:paraId="3277047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L.A. Open – 5 Gun</w:t>
            </w:r>
          </w:p>
        </w:tc>
        <w:tc>
          <w:tcPr>
            <w:tcW w:w="3960" w:type="dxa"/>
          </w:tcPr>
          <w:p w14:paraId="1AF2411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51AC66D8" w14:textId="77777777" w:rsidTr="00436FDC">
        <w:tc>
          <w:tcPr>
            <w:tcW w:w="1705" w:type="dxa"/>
          </w:tcPr>
          <w:p w14:paraId="567DD9C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Jun 14-16</w:t>
            </w:r>
          </w:p>
        </w:tc>
        <w:tc>
          <w:tcPr>
            <w:tcW w:w="5220" w:type="dxa"/>
          </w:tcPr>
          <w:p w14:paraId="35181769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June Bug Open</w:t>
            </w:r>
          </w:p>
        </w:tc>
        <w:tc>
          <w:tcPr>
            <w:tcW w:w="3960" w:type="dxa"/>
          </w:tcPr>
          <w:p w14:paraId="7846DD80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MWR</w:t>
            </w:r>
          </w:p>
        </w:tc>
      </w:tr>
      <w:tr w:rsidR="00436FDC" w14:paraId="1606CB09" w14:textId="77777777" w:rsidTr="00436FDC">
        <w:tc>
          <w:tcPr>
            <w:tcW w:w="1705" w:type="dxa"/>
          </w:tcPr>
          <w:p w14:paraId="5DF2434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Jun 21-23</w:t>
            </w:r>
          </w:p>
        </w:tc>
        <w:tc>
          <w:tcPr>
            <w:tcW w:w="5220" w:type="dxa"/>
          </w:tcPr>
          <w:p w14:paraId="320D1B8C" w14:textId="77777777" w:rsidR="00436FDC" w:rsidRPr="00436FDC" w:rsidRDefault="00436FDC" w:rsidP="00AD14F9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436FDC">
              <w:rPr>
                <w:bCs/>
                <w:color w:val="000000" w:themeColor="text1"/>
                <w:sz w:val="22"/>
                <w:szCs w:val="22"/>
              </w:rPr>
              <w:t>US Open – 5 Guns (Alabama Host Site)</w:t>
            </w:r>
          </w:p>
        </w:tc>
        <w:tc>
          <w:tcPr>
            <w:tcW w:w="3960" w:type="dxa"/>
          </w:tcPr>
          <w:p w14:paraId="3BE6884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668F4DF6" w14:textId="77777777" w:rsidTr="00436FDC">
        <w:tc>
          <w:tcPr>
            <w:tcW w:w="1705" w:type="dxa"/>
          </w:tcPr>
          <w:p w14:paraId="1DA7D770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Jun 28-30</w:t>
            </w:r>
          </w:p>
        </w:tc>
        <w:tc>
          <w:tcPr>
            <w:tcW w:w="5220" w:type="dxa"/>
          </w:tcPr>
          <w:p w14:paraId="4B009BE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Summer Days</w:t>
            </w:r>
          </w:p>
        </w:tc>
        <w:tc>
          <w:tcPr>
            <w:tcW w:w="3960" w:type="dxa"/>
          </w:tcPr>
          <w:p w14:paraId="71690FC8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MARS</w:t>
            </w:r>
          </w:p>
        </w:tc>
      </w:tr>
      <w:tr w:rsidR="00436FDC" w14:paraId="44A13514" w14:textId="77777777" w:rsidTr="00436FDC">
        <w:tc>
          <w:tcPr>
            <w:tcW w:w="1705" w:type="dxa"/>
          </w:tcPr>
          <w:p w14:paraId="22AEBC3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Jul 13</w:t>
            </w:r>
          </w:p>
        </w:tc>
        <w:tc>
          <w:tcPr>
            <w:tcW w:w="5220" w:type="dxa"/>
          </w:tcPr>
          <w:p w14:paraId="24769E3C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Dog Days Open – 2 x 100 Shooters Choice</w:t>
            </w:r>
          </w:p>
        </w:tc>
        <w:tc>
          <w:tcPr>
            <w:tcW w:w="3960" w:type="dxa"/>
          </w:tcPr>
          <w:p w14:paraId="75A135F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MWR</w:t>
            </w:r>
          </w:p>
        </w:tc>
      </w:tr>
      <w:tr w:rsidR="00436FDC" w14:paraId="1BF6D032" w14:textId="77777777" w:rsidTr="00436FDC">
        <w:tc>
          <w:tcPr>
            <w:tcW w:w="1705" w:type="dxa"/>
          </w:tcPr>
          <w:p w14:paraId="777E180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Aug 9-11</w:t>
            </w:r>
          </w:p>
        </w:tc>
        <w:tc>
          <w:tcPr>
            <w:tcW w:w="5220" w:type="dxa"/>
          </w:tcPr>
          <w:p w14:paraId="3B6BD31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Zone 4 </w:t>
            </w:r>
            <w:proofErr w:type="spellStart"/>
            <w:r w:rsidRPr="00436FDC">
              <w:rPr>
                <w:color w:val="000000" w:themeColor="text1"/>
                <w:sz w:val="22"/>
                <w:szCs w:val="22"/>
              </w:rPr>
              <w:t>iShoot</w:t>
            </w:r>
            <w:proofErr w:type="spellEnd"/>
            <w:r w:rsidRPr="00436FDC">
              <w:rPr>
                <w:color w:val="000000" w:themeColor="text1"/>
                <w:sz w:val="22"/>
                <w:szCs w:val="22"/>
              </w:rPr>
              <w:t xml:space="preserve"> – 5 Guns (Alabama Host Site)</w:t>
            </w:r>
          </w:p>
        </w:tc>
        <w:tc>
          <w:tcPr>
            <w:tcW w:w="3960" w:type="dxa"/>
          </w:tcPr>
          <w:p w14:paraId="328E6649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:rsidRPr="008F6B7B" w14:paraId="4CEC4296" w14:textId="77777777" w:rsidTr="00436FDC">
        <w:tc>
          <w:tcPr>
            <w:tcW w:w="1705" w:type="dxa"/>
            <w:shd w:val="clear" w:color="auto" w:fill="00B050"/>
          </w:tcPr>
          <w:p w14:paraId="669DC130" w14:textId="77777777" w:rsidR="00436FDC" w:rsidRPr="00436FDC" w:rsidRDefault="00436FDC" w:rsidP="00AD14F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Sep 6-8</w:t>
            </w:r>
          </w:p>
        </w:tc>
        <w:tc>
          <w:tcPr>
            <w:tcW w:w="5220" w:type="dxa"/>
            <w:shd w:val="clear" w:color="auto" w:fill="FFC000"/>
          </w:tcPr>
          <w:p w14:paraId="4D094307" w14:textId="77777777" w:rsidR="00436FDC" w:rsidRPr="00436FDC" w:rsidRDefault="00436FDC" w:rsidP="00AD14F9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 w:rsidRPr="00436FDC">
              <w:rPr>
                <w:bCs/>
                <w:color w:val="000000" w:themeColor="text1"/>
                <w:sz w:val="22"/>
                <w:szCs w:val="22"/>
              </w:rPr>
              <w:t>**Alabama State Championship – Closed Event</w:t>
            </w:r>
          </w:p>
        </w:tc>
        <w:tc>
          <w:tcPr>
            <w:tcW w:w="3960" w:type="dxa"/>
            <w:shd w:val="clear" w:color="auto" w:fill="FFC000"/>
          </w:tcPr>
          <w:p w14:paraId="775D2F4B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 (Host Club)</w:t>
            </w:r>
          </w:p>
        </w:tc>
      </w:tr>
      <w:tr w:rsidR="00436FDC" w14:paraId="4DDD3EBA" w14:textId="77777777" w:rsidTr="00436FDC">
        <w:tc>
          <w:tcPr>
            <w:tcW w:w="1705" w:type="dxa"/>
          </w:tcPr>
          <w:p w14:paraId="1EC3558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Sep 14</w:t>
            </w:r>
          </w:p>
        </w:tc>
        <w:tc>
          <w:tcPr>
            <w:tcW w:w="5220" w:type="dxa"/>
          </w:tcPr>
          <w:p w14:paraId="46B4D823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Cahaba Classic – 2 x 100 Shooter’s Choice</w:t>
            </w:r>
          </w:p>
        </w:tc>
        <w:tc>
          <w:tcPr>
            <w:tcW w:w="3960" w:type="dxa"/>
          </w:tcPr>
          <w:p w14:paraId="22D4841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Southern Skeet &amp; Trap</w:t>
            </w:r>
          </w:p>
        </w:tc>
      </w:tr>
      <w:tr w:rsidR="00436FDC" w14:paraId="1282AE00" w14:textId="77777777" w:rsidTr="00436FDC">
        <w:tc>
          <w:tcPr>
            <w:tcW w:w="1705" w:type="dxa"/>
          </w:tcPr>
          <w:p w14:paraId="3BBC388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Sep 20-21</w:t>
            </w:r>
          </w:p>
        </w:tc>
        <w:tc>
          <w:tcPr>
            <w:tcW w:w="5220" w:type="dxa"/>
          </w:tcPr>
          <w:p w14:paraId="3ED0FCB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Harvest Open</w:t>
            </w:r>
          </w:p>
        </w:tc>
        <w:tc>
          <w:tcPr>
            <w:tcW w:w="3960" w:type="dxa"/>
          </w:tcPr>
          <w:p w14:paraId="727BCD5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Skeet &amp; Gun</w:t>
            </w:r>
          </w:p>
        </w:tc>
      </w:tr>
      <w:tr w:rsidR="00436FDC" w14:paraId="63D0A317" w14:textId="77777777" w:rsidTr="00436FDC">
        <w:tc>
          <w:tcPr>
            <w:tcW w:w="1705" w:type="dxa"/>
          </w:tcPr>
          <w:p w14:paraId="3A59EC79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Sep 27-Oct 5</w:t>
            </w:r>
          </w:p>
        </w:tc>
        <w:tc>
          <w:tcPr>
            <w:tcW w:w="5220" w:type="dxa"/>
          </w:tcPr>
          <w:p w14:paraId="26D1B9D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NSSA World Shoot</w:t>
            </w:r>
          </w:p>
        </w:tc>
        <w:tc>
          <w:tcPr>
            <w:tcW w:w="3960" w:type="dxa"/>
          </w:tcPr>
          <w:p w14:paraId="56D27B4A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NSC, San Antonio TX</w:t>
            </w:r>
          </w:p>
        </w:tc>
      </w:tr>
      <w:tr w:rsidR="00436FDC" w14:paraId="63CFFF56" w14:textId="77777777" w:rsidTr="00436FDC">
        <w:tc>
          <w:tcPr>
            <w:tcW w:w="1705" w:type="dxa"/>
          </w:tcPr>
          <w:p w14:paraId="560DA80F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Oct 5</w:t>
            </w:r>
          </w:p>
        </w:tc>
        <w:tc>
          <w:tcPr>
            <w:tcW w:w="5220" w:type="dxa"/>
          </w:tcPr>
          <w:p w14:paraId="64F5273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Pat Patterson Open </w:t>
            </w:r>
          </w:p>
        </w:tc>
        <w:tc>
          <w:tcPr>
            <w:tcW w:w="3960" w:type="dxa"/>
          </w:tcPr>
          <w:p w14:paraId="2BEDFB5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 Eagle Skeet &amp; Trap</w:t>
            </w:r>
          </w:p>
        </w:tc>
      </w:tr>
      <w:tr w:rsidR="00436FDC" w14:paraId="71A8B4BF" w14:textId="77777777" w:rsidTr="00436FDC">
        <w:tc>
          <w:tcPr>
            <w:tcW w:w="1705" w:type="dxa"/>
          </w:tcPr>
          <w:p w14:paraId="3D83721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Oct 12</w:t>
            </w:r>
          </w:p>
        </w:tc>
        <w:tc>
          <w:tcPr>
            <w:tcW w:w="5220" w:type="dxa"/>
          </w:tcPr>
          <w:p w14:paraId="76BBB842" w14:textId="1F283B0D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Coffee County/</w:t>
            </w:r>
            <w:proofErr w:type="spellStart"/>
            <w:r w:rsidRPr="00436FDC">
              <w:rPr>
                <w:color w:val="000000" w:themeColor="text1"/>
                <w:sz w:val="22"/>
                <w:szCs w:val="22"/>
              </w:rPr>
              <w:t>E’prise</w:t>
            </w:r>
            <w:proofErr w:type="spellEnd"/>
            <w:r w:rsidRPr="00436FDC">
              <w:rPr>
                <w:color w:val="000000" w:themeColor="text1"/>
                <w:sz w:val="22"/>
                <w:szCs w:val="22"/>
              </w:rPr>
              <w:t xml:space="preserve"> – 12 Gauge JR/Sub JR Only</w:t>
            </w:r>
          </w:p>
        </w:tc>
        <w:tc>
          <w:tcPr>
            <w:tcW w:w="3960" w:type="dxa"/>
          </w:tcPr>
          <w:p w14:paraId="1A98C420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3D335EEA" w14:textId="77777777" w:rsidTr="00436FDC">
        <w:tc>
          <w:tcPr>
            <w:tcW w:w="1705" w:type="dxa"/>
          </w:tcPr>
          <w:p w14:paraId="702AFB4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Oct 18-19</w:t>
            </w:r>
          </w:p>
        </w:tc>
        <w:tc>
          <w:tcPr>
            <w:tcW w:w="5220" w:type="dxa"/>
          </w:tcPr>
          <w:p w14:paraId="3BF677E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Peanut </w:t>
            </w:r>
            <w:proofErr w:type="spellStart"/>
            <w:r w:rsidRPr="00436FDC">
              <w:rPr>
                <w:color w:val="000000" w:themeColor="text1"/>
                <w:sz w:val="22"/>
                <w:szCs w:val="22"/>
              </w:rPr>
              <w:t>Pickin</w:t>
            </w:r>
            <w:proofErr w:type="spellEnd"/>
            <w:r w:rsidRPr="00436FDC">
              <w:rPr>
                <w:color w:val="000000" w:themeColor="text1"/>
                <w:sz w:val="22"/>
                <w:szCs w:val="22"/>
              </w:rPr>
              <w:t>’ Open 3 x 100</w:t>
            </w:r>
          </w:p>
        </w:tc>
        <w:tc>
          <w:tcPr>
            <w:tcW w:w="3960" w:type="dxa"/>
          </w:tcPr>
          <w:p w14:paraId="7961EFA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Skeet &amp; Gun</w:t>
            </w:r>
          </w:p>
        </w:tc>
      </w:tr>
      <w:tr w:rsidR="00436FDC" w14:paraId="114BBA62" w14:textId="77777777" w:rsidTr="00436FDC">
        <w:tc>
          <w:tcPr>
            <w:tcW w:w="1705" w:type="dxa"/>
          </w:tcPr>
          <w:p w14:paraId="76CD060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Oct 18-20</w:t>
            </w:r>
          </w:p>
        </w:tc>
        <w:tc>
          <w:tcPr>
            <w:tcW w:w="5220" w:type="dxa"/>
          </w:tcPr>
          <w:p w14:paraId="326E392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Falling Leaves Open</w:t>
            </w:r>
          </w:p>
        </w:tc>
        <w:tc>
          <w:tcPr>
            <w:tcW w:w="3960" w:type="dxa"/>
          </w:tcPr>
          <w:p w14:paraId="49926C2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MARS</w:t>
            </w:r>
          </w:p>
        </w:tc>
      </w:tr>
      <w:tr w:rsidR="00436FDC" w14:paraId="6670C717" w14:textId="77777777" w:rsidTr="00436FDC">
        <w:tc>
          <w:tcPr>
            <w:tcW w:w="1705" w:type="dxa"/>
          </w:tcPr>
          <w:p w14:paraId="213A0D8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Nov 1-3 </w:t>
            </w:r>
          </w:p>
        </w:tc>
        <w:tc>
          <w:tcPr>
            <w:tcW w:w="5220" w:type="dxa"/>
          </w:tcPr>
          <w:p w14:paraId="4B24E7C7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 xml:space="preserve">Redneck Open – 5 Guns </w:t>
            </w:r>
          </w:p>
        </w:tc>
        <w:tc>
          <w:tcPr>
            <w:tcW w:w="3960" w:type="dxa"/>
          </w:tcPr>
          <w:p w14:paraId="61DC95E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Ft. Novosel</w:t>
            </w:r>
          </w:p>
        </w:tc>
      </w:tr>
      <w:tr w:rsidR="00436FDC" w14:paraId="4A48A8FA" w14:textId="77777777" w:rsidTr="00436FDC">
        <w:tc>
          <w:tcPr>
            <w:tcW w:w="1705" w:type="dxa"/>
          </w:tcPr>
          <w:p w14:paraId="0F92B252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Nov 9</w:t>
            </w:r>
          </w:p>
        </w:tc>
        <w:tc>
          <w:tcPr>
            <w:tcW w:w="5220" w:type="dxa"/>
          </w:tcPr>
          <w:p w14:paraId="09CFBC0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Veterans Day Shoot – 2 x 100 Shooters Choice</w:t>
            </w:r>
          </w:p>
        </w:tc>
        <w:tc>
          <w:tcPr>
            <w:tcW w:w="3960" w:type="dxa"/>
          </w:tcPr>
          <w:p w14:paraId="016CE98E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Redstone MWR</w:t>
            </w:r>
          </w:p>
        </w:tc>
      </w:tr>
      <w:tr w:rsidR="00436FDC" w14:paraId="04DED1F2" w14:textId="77777777" w:rsidTr="00436FDC">
        <w:tc>
          <w:tcPr>
            <w:tcW w:w="1705" w:type="dxa"/>
          </w:tcPr>
          <w:p w14:paraId="60876818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Nov 16</w:t>
            </w:r>
          </w:p>
        </w:tc>
        <w:tc>
          <w:tcPr>
            <w:tcW w:w="5220" w:type="dxa"/>
          </w:tcPr>
          <w:p w14:paraId="45B14DE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Southern Open – 2 x 100 Shooter’s Choice</w:t>
            </w:r>
          </w:p>
        </w:tc>
        <w:tc>
          <w:tcPr>
            <w:tcW w:w="3960" w:type="dxa"/>
          </w:tcPr>
          <w:p w14:paraId="3E05F041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Southern Skeet &amp; Trap</w:t>
            </w:r>
          </w:p>
        </w:tc>
      </w:tr>
      <w:tr w:rsidR="00436FDC" w14:paraId="64ED77EE" w14:textId="77777777" w:rsidTr="00436FDC">
        <w:trPr>
          <w:trHeight w:val="143"/>
        </w:trPr>
        <w:tc>
          <w:tcPr>
            <w:tcW w:w="1705" w:type="dxa"/>
          </w:tcPr>
          <w:p w14:paraId="7328ECB4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Dec 7</w:t>
            </w:r>
          </w:p>
        </w:tc>
        <w:tc>
          <w:tcPr>
            <w:tcW w:w="5220" w:type="dxa"/>
          </w:tcPr>
          <w:p w14:paraId="040DB3A6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ECS Winter Warrior Shoot</w:t>
            </w:r>
          </w:p>
        </w:tc>
        <w:tc>
          <w:tcPr>
            <w:tcW w:w="3960" w:type="dxa"/>
          </w:tcPr>
          <w:p w14:paraId="1CB19D55" w14:textId="77777777" w:rsidR="00436FDC" w:rsidRPr="00436FDC" w:rsidRDefault="00436FDC" w:rsidP="00AD14F9">
            <w:pPr>
              <w:rPr>
                <w:color w:val="000000" w:themeColor="text1"/>
                <w:sz w:val="22"/>
                <w:szCs w:val="22"/>
              </w:rPr>
            </w:pPr>
            <w:r w:rsidRPr="00436FDC">
              <w:rPr>
                <w:color w:val="000000" w:themeColor="text1"/>
                <w:sz w:val="22"/>
                <w:szCs w:val="22"/>
              </w:rPr>
              <w:t>Headland Skeet &amp; Gun</w:t>
            </w:r>
          </w:p>
        </w:tc>
      </w:tr>
    </w:tbl>
    <w:p w14:paraId="18BE9611" w14:textId="77777777" w:rsidR="00436FDC" w:rsidRDefault="00436FDC"/>
    <w:sectPr w:rsidR="00436FDC" w:rsidSect="00BA154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E"/>
    <w:rsid w:val="0002248C"/>
    <w:rsid w:val="000D5153"/>
    <w:rsid w:val="001A3528"/>
    <w:rsid w:val="001E2A3F"/>
    <w:rsid w:val="002821A9"/>
    <w:rsid w:val="00436FDC"/>
    <w:rsid w:val="004F6A6E"/>
    <w:rsid w:val="00556F92"/>
    <w:rsid w:val="00774333"/>
    <w:rsid w:val="00820B6E"/>
    <w:rsid w:val="008964ED"/>
    <w:rsid w:val="00AF0095"/>
    <w:rsid w:val="00BA1541"/>
    <w:rsid w:val="00C91991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6910"/>
  <w15:chartTrackingRefBased/>
  <w15:docId w15:val="{767DCFE4-7B92-1049-A163-8AB241D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36FDC"/>
    <w:pPr>
      <w:tabs>
        <w:tab w:val="center" w:pos="4680"/>
        <w:tab w:val="right" w:pos="9360"/>
      </w:tabs>
      <w:spacing w:before="0" w:after="0"/>
    </w:pPr>
    <w:rPr>
      <w:b w:val="0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6FDC"/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248C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skeetV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brown/Library/Containers/com.microsoft.Word/Data/Library/Application%20Support/Microsoft/Office/16.0/DTS/en-US%7b542D68AB-B5C1-404F-9E84-5E2B2FDBE7CF%7d/%7b85ABE0BC-5163-7747-9CD6-E556C3A49151%7dtf100020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E7CDCCF4B534D97BD2DEDCC7D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5B8B-69AB-ED4B-98E8-3C95DB8CC78D}"/>
      </w:docPartPr>
      <w:docPartBody>
        <w:p w:rsidR="00FB7EC3" w:rsidRDefault="00000000">
          <w:pPr>
            <w:pStyle w:val="C2DE7CDCCF4B534D97BD2DEDCC7DF1E6"/>
          </w:pPr>
          <w:r>
            <w:t>[Item]</w:t>
          </w:r>
        </w:p>
      </w:docPartBody>
    </w:docPart>
    <w:docPart>
      <w:docPartPr>
        <w:name w:val="DD9BB81A11DDF045ABDC0704BB0C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14C0-9C8D-8747-9ACF-DCDE949C9903}"/>
      </w:docPartPr>
      <w:docPartBody>
        <w:p w:rsidR="00FB7EC3" w:rsidRDefault="00000000">
          <w:pPr>
            <w:pStyle w:val="DD9BB81A11DDF045ABDC0704BB0CD6E8"/>
          </w:pPr>
          <w:r>
            <w:t>[Contact Info]</w:t>
          </w:r>
        </w:p>
      </w:docPartBody>
    </w:docPart>
    <w:docPart>
      <w:docPartPr>
        <w:name w:val="A10B73E95CE8964BA6C1C364D4C6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5687-17FC-E444-9FF2-534484642D95}"/>
      </w:docPartPr>
      <w:docPartBody>
        <w:p w:rsidR="00FB7EC3" w:rsidRDefault="00000000">
          <w:pPr>
            <w:pStyle w:val="A10B73E95CE8964BA6C1C364D4C609B2"/>
          </w:pPr>
          <w:r>
            <w:t>[Item]</w:t>
          </w:r>
        </w:p>
      </w:docPartBody>
    </w:docPart>
    <w:docPart>
      <w:docPartPr>
        <w:name w:val="B8B52DA75494A141ADAE75CAEB64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7E74-16AD-1A43-BE00-25B1785865F9}"/>
      </w:docPartPr>
      <w:docPartBody>
        <w:p w:rsidR="00FB7EC3" w:rsidRDefault="00000000">
          <w:pPr>
            <w:pStyle w:val="B8B52DA75494A141ADAE75CAEB64B447"/>
          </w:pPr>
          <w:r>
            <w:t>[Contact Info]</w:t>
          </w:r>
        </w:p>
      </w:docPartBody>
    </w:docPart>
    <w:docPart>
      <w:docPartPr>
        <w:name w:val="8552344BE797B747BB5155A7589F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84F8-9B8D-F945-8AE1-46A8F30537EB}"/>
      </w:docPartPr>
      <w:docPartBody>
        <w:p w:rsidR="00FB7EC3" w:rsidRDefault="00000000">
          <w:pPr>
            <w:pStyle w:val="8552344BE797B747BB5155A7589F93ED"/>
          </w:pPr>
          <w:r>
            <w:t>[Item]</w:t>
          </w:r>
        </w:p>
      </w:docPartBody>
    </w:docPart>
    <w:docPart>
      <w:docPartPr>
        <w:name w:val="AFFFD1BC0D59E9468F1AB1AB56B7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0072-1262-1A44-8B60-918263C8A2F4}"/>
      </w:docPartPr>
      <w:docPartBody>
        <w:p w:rsidR="00FB7EC3" w:rsidRDefault="00000000">
          <w:pPr>
            <w:pStyle w:val="AFFFD1BC0D59E9468F1AB1AB56B7EB57"/>
          </w:pPr>
          <w:r>
            <w:t>[Contact Info]</w:t>
          </w:r>
        </w:p>
      </w:docPartBody>
    </w:docPart>
    <w:docPart>
      <w:docPartPr>
        <w:name w:val="F4ED5A53F0804448B366A213DCC2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D793-A8CC-F64E-8B47-9444C5BFDBC2}"/>
      </w:docPartPr>
      <w:docPartBody>
        <w:p w:rsidR="00FB7EC3" w:rsidRDefault="00000000">
          <w:pPr>
            <w:pStyle w:val="F4ED5A53F0804448B366A213DCC2C9D6"/>
          </w:pPr>
          <w:r>
            <w:t>[Item]</w:t>
          </w:r>
        </w:p>
      </w:docPartBody>
    </w:docPart>
    <w:docPart>
      <w:docPartPr>
        <w:name w:val="7192E605164AA0409D0BE73ED237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B450-F3C1-DD45-B29F-3582ADDD8172}"/>
      </w:docPartPr>
      <w:docPartBody>
        <w:p w:rsidR="00FB7EC3" w:rsidRDefault="00000000">
          <w:pPr>
            <w:pStyle w:val="7192E605164AA0409D0BE73ED2373E25"/>
          </w:pPr>
          <w:r>
            <w:t>[Contact Info]</w:t>
          </w:r>
        </w:p>
      </w:docPartBody>
    </w:docPart>
    <w:docPart>
      <w:docPartPr>
        <w:name w:val="46D8B73A10385D42A4626D25CA77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E900-1A5E-454A-901F-4FC56EA9F3C3}"/>
      </w:docPartPr>
      <w:docPartBody>
        <w:p w:rsidR="00FB7EC3" w:rsidRDefault="00000000">
          <w:pPr>
            <w:pStyle w:val="46D8B73A10385D42A4626D25CA7710C7"/>
          </w:pPr>
          <w:r>
            <w:t>[Item]</w:t>
          </w:r>
        </w:p>
      </w:docPartBody>
    </w:docPart>
    <w:docPart>
      <w:docPartPr>
        <w:name w:val="8447D113FB55714DB40E2C351A19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F2B6-F50A-7C40-A3EE-2F1B7932CBF7}"/>
      </w:docPartPr>
      <w:docPartBody>
        <w:p w:rsidR="00FB7EC3" w:rsidRDefault="00000000">
          <w:pPr>
            <w:pStyle w:val="8447D113FB55714DB40E2C351A1977C8"/>
          </w:pPr>
          <w:r>
            <w:t>[Contact Info]</w:t>
          </w:r>
        </w:p>
      </w:docPartBody>
    </w:docPart>
    <w:docPart>
      <w:docPartPr>
        <w:name w:val="D1961E63380F1A4CA736C3DD84FB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9144-9746-8E47-9D34-37CC9D027926}"/>
      </w:docPartPr>
      <w:docPartBody>
        <w:p w:rsidR="00FB7EC3" w:rsidRDefault="00000000">
          <w:pPr>
            <w:pStyle w:val="D1961E63380F1A4CA736C3DD84FB3FA0"/>
          </w:pPr>
          <w:r>
            <w:t>[Item]</w:t>
          </w:r>
        </w:p>
      </w:docPartBody>
    </w:docPart>
    <w:docPart>
      <w:docPartPr>
        <w:name w:val="639FB7D9540175438941E77B7A54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65A1-2543-EF44-8393-C4A7E1A8B762}"/>
      </w:docPartPr>
      <w:docPartBody>
        <w:p w:rsidR="00FB7EC3" w:rsidRDefault="00000000">
          <w:pPr>
            <w:pStyle w:val="639FB7D9540175438941E77B7A541247"/>
          </w:pPr>
          <w:r>
            <w:t>[Contact Info]</w:t>
          </w:r>
        </w:p>
      </w:docPartBody>
    </w:docPart>
    <w:docPart>
      <w:docPartPr>
        <w:name w:val="93A214A2E56FC04885B68B611323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6E70B-2592-BF4E-AD24-0BE5E476C526}"/>
      </w:docPartPr>
      <w:docPartBody>
        <w:p w:rsidR="00FB7EC3" w:rsidRDefault="00000000">
          <w:pPr>
            <w:pStyle w:val="93A214A2E56FC04885B68B6113234671"/>
          </w:pPr>
          <w:r>
            <w:t>[Item]</w:t>
          </w:r>
        </w:p>
      </w:docPartBody>
    </w:docPart>
    <w:docPart>
      <w:docPartPr>
        <w:name w:val="22268C1CBA8FCD478D9B3BD65B21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8988-0652-7444-A946-4233C19FCD3D}"/>
      </w:docPartPr>
      <w:docPartBody>
        <w:p w:rsidR="00FB7EC3" w:rsidRDefault="00000000">
          <w:pPr>
            <w:pStyle w:val="22268C1CBA8FCD478D9B3BD65B21F3B5"/>
          </w:pPr>
          <w:r>
            <w:t>[Contact Info]</w:t>
          </w:r>
        </w:p>
      </w:docPartBody>
    </w:docPart>
    <w:docPart>
      <w:docPartPr>
        <w:name w:val="7BBC307484DA2A4980AE3648DED1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DD0D-52F0-B743-8199-E2C9CD4BEBF5}"/>
      </w:docPartPr>
      <w:docPartBody>
        <w:p w:rsidR="00FB7EC3" w:rsidRDefault="00000000">
          <w:pPr>
            <w:pStyle w:val="7BBC307484DA2A4980AE3648DED1D606"/>
          </w:pPr>
          <w:r>
            <w:t>[Item]</w:t>
          </w:r>
        </w:p>
      </w:docPartBody>
    </w:docPart>
    <w:docPart>
      <w:docPartPr>
        <w:name w:val="36822A3742F9F246AE0799B679F9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423F-6784-B044-80DE-CFCCFCB55A8D}"/>
      </w:docPartPr>
      <w:docPartBody>
        <w:p w:rsidR="00FB7EC3" w:rsidRDefault="00000000">
          <w:pPr>
            <w:pStyle w:val="36822A3742F9F246AE0799B679F90DC2"/>
          </w:pPr>
          <w:r>
            <w:t>[Contact Info]</w:t>
          </w:r>
        </w:p>
      </w:docPartBody>
    </w:docPart>
    <w:docPart>
      <w:docPartPr>
        <w:name w:val="EDFB3844134FB54892898D7F107C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DA93-03AD-0C4E-B721-0AC9140F7816}"/>
      </w:docPartPr>
      <w:docPartBody>
        <w:p w:rsidR="00FB7EC3" w:rsidRDefault="00000000">
          <w:pPr>
            <w:pStyle w:val="EDFB3844134FB54892898D7F107C3942"/>
          </w:pPr>
          <w:r>
            <w:t>[Item]</w:t>
          </w:r>
        </w:p>
      </w:docPartBody>
    </w:docPart>
    <w:docPart>
      <w:docPartPr>
        <w:name w:val="0DC5E4433854B64BB0AD06C2B168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B509-B536-C74E-8787-9A8683FCBB4C}"/>
      </w:docPartPr>
      <w:docPartBody>
        <w:p w:rsidR="00FB7EC3" w:rsidRDefault="00000000">
          <w:pPr>
            <w:pStyle w:val="0DC5E4433854B64BB0AD06C2B1686E05"/>
          </w:pPr>
          <w:r>
            <w:t>[Contact Info]</w:t>
          </w:r>
        </w:p>
      </w:docPartBody>
    </w:docPart>
    <w:docPart>
      <w:docPartPr>
        <w:name w:val="F3D31B7B4405A34B9E4AD0E49AB1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58DA-500D-E14C-8794-55640A2AE43C}"/>
      </w:docPartPr>
      <w:docPartBody>
        <w:p w:rsidR="00FB7EC3" w:rsidRDefault="00000000">
          <w:pPr>
            <w:pStyle w:val="F3D31B7B4405A34B9E4AD0E49AB1F684"/>
          </w:pPr>
          <w:r>
            <w:t>[Item]</w:t>
          </w:r>
        </w:p>
      </w:docPartBody>
    </w:docPart>
    <w:docPart>
      <w:docPartPr>
        <w:name w:val="B841C89957F61642A7E68B768271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312C-3F39-E14F-AD92-004B41E4D915}"/>
      </w:docPartPr>
      <w:docPartBody>
        <w:p w:rsidR="00FB7EC3" w:rsidRDefault="00000000">
          <w:pPr>
            <w:pStyle w:val="B841C89957F61642A7E68B7682710FF2"/>
          </w:pPr>
          <w:r>
            <w:t>[Contact Info]</w:t>
          </w:r>
        </w:p>
      </w:docPartBody>
    </w:docPart>
    <w:docPart>
      <w:docPartPr>
        <w:name w:val="3613958C1CFCF74286E59CA118F4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91AF-8C42-C640-8953-41C985518FF6}"/>
      </w:docPartPr>
      <w:docPartBody>
        <w:p w:rsidR="00FB7EC3" w:rsidRDefault="00000000">
          <w:pPr>
            <w:pStyle w:val="3613958C1CFCF74286E59CA118F49C37"/>
          </w:pPr>
          <w:r>
            <w:t>[Item]</w:t>
          </w:r>
        </w:p>
      </w:docPartBody>
    </w:docPart>
    <w:docPart>
      <w:docPartPr>
        <w:name w:val="BE2C60B090DED34891002A368753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71BA-77C6-CC4D-AA51-78518EA18450}"/>
      </w:docPartPr>
      <w:docPartBody>
        <w:p w:rsidR="00FB7EC3" w:rsidRDefault="00000000">
          <w:pPr>
            <w:pStyle w:val="BE2C60B090DED34891002A368753D6AD"/>
          </w:pPr>
          <w:r>
            <w:t>[Contact Info]</w:t>
          </w:r>
        </w:p>
      </w:docPartBody>
    </w:docPart>
    <w:docPart>
      <w:docPartPr>
        <w:name w:val="0E4CD57AF7026444BD54B7C9F884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152C-2674-5F40-A8FA-AEDA6CE73966}"/>
      </w:docPartPr>
      <w:docPartBody>
        <w:p w:rsidR="00FB7EC3" w:rsidRDefault="00000000">
          <w:pPr>
            <w:pStyle w:val="0E4CD57AF7026444BD54B7C9F88442E1"/>
          </w:pPr>
          <w:r>
            <w:t>[Item]</w:t>
          </w:r>
        </w:p>
      </w:docPartBody>
    </w:docPart>
    <w:docPart>
      <w:docPartPr>
        <w:name w:val="04CE92C28FF7974CA4A1E0E12901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6155-6879-7144-9C0A-7775C846F190}"/>
      </w:docPartPr>
      <w:docPartBody>
        <w:p w:rsidR="00FB7EC3" w:rsidRDefault="00000000">
          <w:pPr>
            <w:pStyle w:val="04CE92C28FF7974CA4A1E0E12901A350"/>
          </w:pPr>
          <w:r>
            <w:t>[Contact Info]</w:t>
          </w:r>
        </w:p>
      </w:docPartBody>
    </w:docPart>
    <w:docPart>
      <w:docPartPr>
        <w:name w:val="36C9DCD68AA97641BA01BA9FEFBB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F03F-D987-E843-AC34-D659105F92C8}"/>
      </w:docPartPr>
      <w:docPartBody>
        <w:p w:rsidR="00FB7EC3" w:rsidRDefault="00000000">
          <w:pPr>
            <w:pStyle w:val="36C9DCD68AA97641BA01BA9FEFBB58DF"/>
          </w:pPr>
          <w:r>
            <w:t>[Item]</w:t>
          </w:r>
        </w:p>
      </w:docPartBody>
    </w:docPart>
    <w:docPart>
      <w:docPartPr>
        <w:name w:val="FD08941CAA77D1458B2A2DCFC0CE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20F1-38A9-D64D-93B2-A233B8BD2803}"/>
      </w:docPartPr>
      <w:docPartBody>
        <w:p w:rsidR="00FB7EC3" w:rsidRDefault="00000000">
          <w:pPr>
            <w:pStyle w:val="FD08941CAA77D1458B2A2DCFC0CEF525"/>
          </w:pPr>
          <w:r>
            <w:t>[Contact Info]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9C"/>
    <w:rsid w:val="00273325"/>
    <w:rsid w:val="004F1576"/>
    <w:rsid w:val="009C0E9C"/>
    <w:rsid w:val="00B269AD"/>
    <w:rsid w:val="00D86C86"/>
    <w:rsid w:val="00F32B28"/>
    <w:rsid w:val="00F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DE7CDCCF4B534D97BD2DEDCC7DF1E6">
    <w:name w:val="C2DE7CDCCF4B534D97BD2DEDCC7DF1E6"/>
  </w:style>
  <w:style w:type="paragraph" w:customStyle="1" w:styleId="DD9BB81A11DDF045ABDC0704BB0CD6E8">
    <w:name w:val="DD9BB81A11DDF045ABDC0704BB0CD6E8"/>
  </w:style>
  <w:style w:type="paragraph" w:customStyle="1" w:styleId="A10B73E95CE8964BA6C1C364D4C609B2">
    <w:name w:val="A10B73E95CE8964BA6C1C364D4C609B2"/>
  </w:style>
  <w:style w:type="paragraph" w:customStyle="1" w:styleId="B8B52DA75494A141ADAE75CAEB64B447">
    <w:name w:val="B8B52DA75494A141ADAE75CAEB64B447"/>
  </w:style>
  <w:style w:type="paragraph" w:customStyle="1" w:styleId="8552344BE797B747BB5155A7589F93ED">
    <w:name w:val="8552344BE797B747BB5155A7589F93ED"/>
  </w:style>
  <w:style w:type="paragraph" w:customStyle="1" w:styleId="AFFFD1BC0D59E9468F1AB1AB56B7EB57">
    <w:name w:val="AFFFD1BC0D59E9468F1AB1AB56B7EB57"/>
  </w:style>
  <w:style w:type="paragraph" w:customStyle="1" w:styleId="F4ED5A53F0804448B366A213DCC2C9D6">
    <w:name w:val="F4ED5A53F0804448B366A213DCC2C9D6"/>
  </w:style>
  <w:style w:type="paragraph" w:customStyle="1" w:styleId="7192E605164AA0409D0BE73ED2373E25">
    <w:name w:val="7192E605164AA0409D0BE73ED2373E25"/>
  </w:style>
  <w:style w:type="paragraph" w:customStyle="1" w:styleId="46D8B73A10385D42A4626D25CA7710C7">
    <w:name w:val="46D8B73A10385D42A4626D25CA7710C7"/>
  </w:style>
  <w:style w:type="paragraph" w:customStyle="1" w:styleId="8447D113FB55714DB40E2C351A1977C8">
    <w:name w:val="8447D113FB55714DB40E2C351A1977C8"/>
  </w:style>
  <w:style w:type="paragraph" w:customStyle="1" w:styleId="D1961E63380F1A4CA736C3DD84FB3FA0">
    <w:name w:val="D1961E63380F1A4CA736C3DD84FB3FA0"/>
  </w:style>
  <w:style w:type="paragraph" w:customStyle="1" w:styleId="639FB7D9540175438941E77B7A541247">
    <w:name w:val="639FB7D9540175438941E77B7A541247"/>
  </w:style>
  <w:style w:type="paragraph" w:customStyle="1" w:styleId="93A214A2E56FC04885B68B6113234671">
    <w:name w:val="93A214A2E56FC04885B68B6113234671"/>
  </w:style>
  <w:style w:type="paragraph" w:customStyle="1" w:styleId="22268C1CBA8FCD478D9B3BD65B21F3B5">
    <w:name w:val="22268C1CBA8FCD478D9B3BD65B21F3B5"/>
  </w:style>
  <w:style w:type="paragraph" w:customStyle="1" w:styleId="7BBC307484DA2A4980AE3648DED1D606">
    <w:name w:val="7BBC307484DA2A4980AE3648DED1D606"/>
  </w:style>
  <w:style w:type="paragraph" w:customStyle="1" w:styleId="36822A3742F9F246AE0799B679F90DC2">
    <w:name w:val="36822A3742F9F246AE0799B679F90DC2"/>
  </w:style>
  <w:style w:type="paragraph" w:customStyle="1" w:styleId="EDFB3844134FB54892898D7F107C3942">
    <w:name w:val="EDFB3844134FB54892898D7F107C3942"/>
  </w:style>
  <w:style w:type="paragraph" w:customStyle="1" w:styleId="0DC5E4433854B64BB0AD06C2B1686E05">
    <w:name w:val="0DC5E4433854B64BB0AD06C2B1686E05"/>
  </w:style>
  <w:style w:type="paragraph" w:customStyle="1" w:styleId="F3D31B7B4405A34B9E4AD0E49AB1F684">
    <w:name w:val="F3D31B7B4405A34B9E4AD0E49AB1F684"/>
  </w:style>
  <w:style w:type="paragraph" w:customStyle="1" w:styleId="B841C89957F61642A7E68B7682710FF2">
    <w:name w:val="B841C89957F61642A7E68B7682710FF2"/>
  </w:style>
  <w:style w:type="paragraph" w:customStyle="1" w:styleId="3613958C1CFCF74286E59CA118F49C37">
    <w:name w:val="3613958C1CFCF74286E59CA118F49C37"/>
  </w:style>
  <w:style w:type="paragraph" w:customStyle="1" w:styleId="BE2C60B090DED34891002A368753D6AD">
    <w:name w:val="BE2C60B090DED34891002A368753D6AD"/>
  </w:style>
  <w:style w:type="paragraph" w:customStyle="1" w:styleId="0E4CD57AF7026444BD54B7C9F88442E1">
    <w:name w:val="0E4CD57AF7026444BD54B7C9F88442E1"/>
  </w:style>
  <w:style w:type="paragraph" w:customStyle="1" w:styleId="04CE92C28FF7974CA4A1E0E12901A350">
    <w:name w:val="04CE92C28FF7974CA4A1E0E12901A350"/>
  </w:style>
  <w:style w:type="paragraph" w:customStyle="1" w:styleId="36C9DCD68AA97641BA01BA9FEFBB58DF">
    <w:name w:val="36C9DCD68AA97641BA01BA9FEFBB58DF"/>
  </w:style>
  <w:style w:type="paragraph" w:customStyle="1" w:styleId="FD08941CAA77D1458B2A2DCFC0CEF525">
    <w:name w:val="FD08941CAA77D1458B2A2DCFC0CEF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Sept 6-8, 2024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{85ABE0BC-5163-7747-9CD6-E556C3A49151}tf10002087.dotx</Template>
  <TotalTime>110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Alabama Skeet Championship</dc:subject>
  <dc:creator>Microsoft Office User</dc:creator>
  <cp:keywords/>
  <dc:description/>
  <cp:lastModifiedBy>Frances Brown</cp:lastModifiedBy>
  <cp:revision>14</cp:revision>
  <cp:lastPrinted>2024-02-23T12:49:00Z</cp:lastPrinted>
  <dcterms:created xsi:type="dcterms:W3CDTF">2024-02-23T07:44:00Z</dcterms:created>
  <dcterms:modified xsi:type="dcterms:W3CDTF">2024-03-05T19:34:00Z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